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87"/>
        <w:gridCol w:w="5103"/>
      </w:tblGrid>
      <w:tr w:rsidR="008567B5" w:rsidRPr="00D77553" w:rsidTr="004E32C6">
        <w:trPr>
          <w:trHeight w:val="219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Default="008567B5" w:rsidP="004E32C6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hAnsi="Times New Roman"/>
                <w:bCs/>
                <w:lang w:eastAsia="ru-RU"/>
              </w:rPr>
              <w:t>Информация о к</w:t>
            </w:r>
            <w:r w:rsidRPr="00A834C0">
              <w:rPr>
                <w:rFonts w:ascii="Times New Roman" w:hAnsi="Times New Roman"/>
                <w:bCs/>
                <w:color w:val="000000"/>
                <w:lang w:eastAsia="ru-RU"/>
              </w:rPr>
              <w:t>оманде проекта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8567B5" w:rsidRPr="00A834C0" w:rsidRDefault="008567B5" w:rsidP="004E32C6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(Укажите информацию о команде, опыт работы, компетенции, достижения)</w:t>
            </w:r>
          </w:p>
        </w:tc>
      </w:tr>
      <w:tr w:rsidR="008567B5" w:rsidRPr="0077079D" w:rsidTr="00A16A85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7079D" w:rsidRDefault="008567B5" w:rsidP="00A16A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7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 или роль в заявленном проекте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B5" w:rsidRPr="0077079D" w:rsidRDefault="008567B5" w:rsidP="00A16A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79D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8567B5" w:rsidRPr="0077079D" w:rsidTr="00A16A85">
        <w:trPr>
          <w:trHeight w:val="3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7079D" w:rsidRDefault="008567B5" w:rsidP="00A16A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7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7079D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79D">
              <w:rPr>
                <w:rFonts w:ascii="Times New Roman" w:hAnsi="Times New Roman"/>
                <w:sz w:val="24"/>
                <w:szCs w:val="24"/>
                <w:lang w:eastAsia="ru-RU"/>
              </w:rPr>
              <w:t>Богатова Юлия Александровна</w:t>
            </w:r>
          </w:p>
        </w:tc>
      </w:tr>
      <w:tr w:rsidR="008567B5" w:rsidRPr="0077079D" w:rsidTr="00A16A85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7079D" w:rsidRDefault="008567B5" w:rsidP="00D93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707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елефон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7079D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79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8(3463) 42-00-49</w:t>
            </w:r>
          </w:p>
        </w:tc>
      </w:tr>
      <w:tr w:rsidR="008567B5" w:rsidRPr="0077079D" w:rsidTr="00A16A85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7079D" w:rsidRDefault="008567B5" w:rsidP="00A16A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7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7079D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Dori-hom@yandex.ru</w:t>
            </w:r>
          </w:p>
        </w:tc>
      </w:tr>
      <w:tr w:rsidR="008567B5" w:rsidRPr="00672E21" w:rsidTr="00A16A85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672E21" w:rsidRDefault="008567B5" w:rsidP="00A16A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672E21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2E21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8567B5" w:rsidRPr="00672E21" w:rsidTr="0077079D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B5" w:rsidRPr="00672E21" w:rsidRDefault="008567B5" w:rsidP="0077079D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E2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7079D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079D">
              <w:rPr>
                <w:rFonts w:ascii="Times New Roman" w:hAnsi="Times New Roman"/>
                <w:sz w:val="24"/>
                <w:szCs w:val="24"/>
                <w:lang w:eastAsia="ru-RU"/>
              </w:rPr>
              <w:t>НОУ ВПО "Сибирский институт бизнеса и информационных технологий"</w:t>
            </w:r>
          </w:p>
        </w:tc>
      </w:tr>
      <w:tr w:rsidR="008567B5" w:rsidRPr="00672E21" w:rsidTr="00A16A85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672E21" w:rsidRDefault="008567B5" w:rsidP="00A16A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E2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7079D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 (б</w:t>
            </w:r>
            <w:r w:rsidRPr="0077079D">
              <w:rPr>
                <w:rFonts w:ascii="Times New Roman" w:hAnsi="Times New Roman"/>
                <w:sz w:val="24"/>
                <w:szCs w:val="24"/>
                <w:lang w:eastAsia="ru-RU"/>
              </w:rPr>
              <w:t>акалавр экономики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567B5" w:rsidRPr="00672E21" w:rsidTr="00A16A85">
        <w:trPr>
          <w:trHeight w:val="633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B5" w:rsidRPr="00672E21" w:rsidRDefault="008567B5" w:rsidP="00A16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Опыт реализации социально значимых проектов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 последние три года в должности бухгалтера.</w:t>
            </w:r>
          </w:p>
        </w:tc>
      </w:tr>
      <w:tr w:rsidR="008567B5" w:rsidRPr="001549E3" w:rsidTr="00A16A85">
        <w:trPr>
          <w:trHeight w:val="63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B5" w:rsidRPr="001549E3" w:rsidRDefault="008567B5" w:rsidP="00A16A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49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B5" w:rsidRPr="001549E3" w:rsidRDefault="008567B5" w:rsidP="00A16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9E3">
              <w:rPr>
                <w:rFonts w:ascii="Times New Roman" w:hAnsi="Times New Roman"/>
                <w:sz w:val="24"/>
                <w:szCs w:val="24"/>
                <w:lang w:eastAsia="ru-RU"/>
              </w:rPr>
              <w:t>Год реализации проекта</w:t>
            </w:r>
          </w:p>
        </w:tc>
      </w:tr>
      <w:tr w:rsidR="008567B5" w:rsidRPr="001549E3" w:rsidTr="00A16A85">
        <w:trPr>
          <w:trHeight w:val="63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B5" w:rsidRPr="001549E3" w:rsidRDefault="008567B5" w:rsidP="00A16A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49E3">
              <w:rPr>
                <w:rFonts w:ascii="Times New Roman" w:hAnsi="Times New Roman"/>
                <w:sz w:val="24"/>
                <w:szCs w:val="24"/>
                <w:lang w:eastAsia="ru-RU"/>
              </w:rPr>
              <w:t>Доброе дело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B5" w:rsidRPr="001549E3" w:rsidRDefault="008567B5" w:rsidP="00A16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9E3">
              <w:rPr>
                <w:rFonts w:ascii="Times New Roman" w:hAnsi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8567B5" w:rsidRPr="001549E3" w:rsidTr="00A16A85">
        <w:trPr>
          <w:trHeight w:val="63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B5" w:rsidRPr="001549E3" w:rsidRDefault="008567B5" w:rsidP="00A16A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49E3">
              <w:rPr>
                <w:rFonts w:ascii="Times New Roman" w:hAnsi="Times New Roman"/>
                <w:sz w:val="24"/>
                <w:szCs w:val="24"/>
                <w:lang w:eastAsia="ru-RU"/>
              </w:rPr>
              <w:t>Доброе дело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B5" w:rsidRPr="001549E3" w:rsidRDefault="008567B5" w:rsidP="00A16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9E3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8567B5" w:rsidRPr="001549E3" w:rsidTr="00A16A85">
        <w:trPr>
          <w:trHeight w:val="63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B5" w:rsidRPr="001549E3" w:rsidRDefault="008567B5" w:rsidP="00A16A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49E3">
              <w:rPr>
                <w:rFonts w:ascii="Times New Roman" w:hAnsi="Times New Roman"/>
                <w:sz w:val="24"/>
                <w:szCs w:val="24"/>
                <w:lang w:eastAsia="ru-RU"/>
              </w:rPr>
              <w:t>Доброе дело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B5" w:rsidRPr="001549E3" w:rsidRDefault="008567B5" w:rsidP="00A16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9E3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8567B5" w:rsidRPr="001549E3" w:rsidTr="00177FB7">
        <w:trPr>
          <w:trHeight w:val="31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B5" w:rsidRPr="0077079D" w:rsidRDefault="008567B5" w:rsidP="00177FB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7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 или роль в заявленном проекте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B5" w:rsidRPr="0077079D" w:rsidRDefault="008567B5" w:rsidP="00177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культурно-просветительской работе</w:t>
            </w:r>
          </w:p>
        </w:tc>
      </w:tr>
      <w:tr w:rsidR="008567B5" w:rsidRPr="001549E3" w:rsidTr="0061575F">
        <w:trPr>
          <w:trHeight w:val="31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7079D" w:rsidRDefault="008567B5" w:rsidP="00A16A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7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8F7B1C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B1C">
              <w:rPr>
                <w:rFonts w:ascii="Times New Roman" w:hAnsi="Times New Roman"/>
                <w:sz w:val="24"/>
                <w:szCs w:val="24"/>
                <w:lang w:eastAsia="ru-RU"/>
              </w:rPr>
              <w:t>Котолун Людмила Григорьевна</w:t>
            </w:r>
          </w:p>
        </w:tc>
      </w:tr>
      <w:tr w:rsidR="008567B5" w:rsidRPr="001549E3" w:rsidTr="0061575F">
        <w:trPr>
          <w:trHeight w:val="31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7079D" w:rsidRDefault="008567B5" w:rsidP="00A16A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707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елефон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7079D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79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8(3463) 42-00-49</w:t>
            </w:r>
          </w:p>
        </w:tc>
      </w:tr>
      <w:tr w:rsidR="008567B5" w:rsidRPr="001549E3" w:rsidTr="0061575F">
        <w:trPr>
          <w:trHeight w:val="31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7079D" w:rsidRDefault="008567B5" w:rsidP="00A16A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7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7079D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Dori-hom@yandex.ru</w:t>
            </w:r>
          </w:p>
        </w:tc>
      </w:tr>
      <w:tr w:rsidR="008567B5" w:rsidRPr="009E5DD2" w:rsidTr="0061575F">
        <w:trPr>
          <w:trHeight w:val="31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9E5DD2" w:rsidRDefault="008567B5" w:rsidP="00A16A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5D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9E5DD2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D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Среднее-специальное </w:t>
            </w:r>
          </w:p>
        </w:tc>
      </w:tr>
      <w:tr w:rsidR="008567B5" w:rsidRPr="009E5DD2" w:rsidTr="0061575F">
        <w:trPr>
          <w:trHeight w:val="31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B5" w:rsidRPr="009E5DD2" w:rsidRDefault="008567B5" w:rsidP="00A16A85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5D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9E5DD2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DD2">
              <w:rPr>
                <w:rFonts w:ascii="Times New Roman" w:hAnsi="Times New Roman"/>
                <w:sz w:val="24"/>
                <w:szCs w:val="24"/>
                <w:lang w:eastAsia="ru-RU"/>
              </w:rPr>
              <w:t>Бурятское Республиканское культурно-просветительное училице</w:t>
            </w:r>
          </w:p>
        </w:tc>
      </w:tr>
      <w:tr w:rsidR="008567B5" w:rsidRPr="009E5DD2" w:rsidTr="0061575F">
        <w:trPr>
          <w:trHeight w:val="31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9E5DD2" w:rsidRDefault="008567B5" w:rsidP="00A16A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5D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9E5DD2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DD2">
              <w:rPr>
                <w:rFonts w:ascii="Times New Roman" w:hAnsi="Times New Roman"/>
                <w:sz w:val="24"/>
                <w:szCs w:val="24"/>
              </w:rPr>
              <w:t>Руководитель хорового коллектива</w:t>
            </w:r>
          </w:p>
        </w:tc>
      </w:tr>
      <w:tr w:rsidR="008567B5" w:rsidRPr="00177FB7" w:rsidTr="00177FB7">
        <w:trPr>
          <w:trHeight w:val="57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B5" w:rsidRPr="00177FB7" w:rsidRDefault="008567B5" w:rsidP="00177FB7">
            <w:pPr>
              <w:spacing w:after="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77FB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Должность или роль в заявленном проекте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7B5" w:rsidRPr="00177FB7" w:rsidRDefault="008567B5" w:rsidP="00177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FB7">
              <w:rPr>
                <w:rFonts w:ascii="Times New Roman" w:hAnsi="Times New Roman"/>
                <w:sz w:val="24"/>
                <w:szCs w:val="24"/>
              </w:rPr>
              <w:t>Руководитель творческой мастерской</w:t>
            </w:r>
          </w:p>
        </w:tc>
      </w:tr>
      <w:tr w:rsidR="008567B5" w:rsidRPr="00177FB7" w:rsidTr="00ED0A98">
        <w:trPr>
          <w:trHeight w:val="31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177FB7" w:rsidRDefault="008567B5" w:rsidP="00A16A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7FB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177FB7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FB7">
              <w:rPr>
                <w:rFonts w:ascii="Times New Roman" w:hAnsi="Times New Roman"/>
                <w:sz w:val="24"/>
                <w:szCs w:val="24"/>
              </w:rPr>
              <w:t>Герасимова  Алёна Викторовна</w:t>
            </w:r>
          </w:p>
        </w:tc>
      </w:tr>
      <w:tr w:rsidR="008567B5" w:rsidRPr="00177FB7" w:rsidTr="00ED0A98">
        <w:trPr>
          <w:trHeight w:val="31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177FB7" w:rsidRDefault="008567B5" w:rsidP="00A16A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7FB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177FB7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FB7">
              <w:rPr>
                <w:rFonts w:ascii="Times New Roman" w:hAnsi="Times New Roman"/>
                <w:sz w:val="24"/>
                <w:szCs w:val="24"/>
              </w:rPr>
              <w:t>8(3463) 42-00-49</w:t>
            </w:r>
          </w:p>
        </w:tc>
      </w:tr>
      <w:tr w:rsidR="008567B5" w:rsidRPr="00177FB7" w:rsidTr="00ED0A98">
        <w:trPr>
          <w:trHeight w:val="31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177FB7" w:rsidRDefault="008567B5" w:rsidP="00A16A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7FB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177FB7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FB7">
              <w:rPr>
                <w:rFonts w:ascii="Times New Roman" w:hAnsi="Times New Roman"/>
                <w:sz w:val="24"/>
                <w:szCs w:val="24"/>
              </w:rPr>
              <w:t>Dori-hom@yandex.ru</w:t>
            </w:r>
          </w:p>
        </w:tc>
      </w:tr>
      <w:tr w:rsidR="008567B5" w:rsidRPr="0073564F" w:rsidTr="00ED0A98">
        <w:trPr>
          <w:trHeight w:val="31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3564F" w:rsidRDefault="008567B5" w:rsidP="00A16A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356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3564F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4F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</w:tr>
      <w:tr w:rsidR="008567B5" w:rsidRPr="0073564F" w:rsidTr="00ED0A98">
        <w:trPr>
          <w:trHeight w:val="31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3564F" w:rsidRDefault="008567B5" w:rsidP="00ED0A9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356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3564F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Учебно-производственный центр повышения квалификации  и переподготовки кадров «Безопасность»</w:t>
            </w:r>
          </w:p>
        </w:tc>
      </w:tr>
      <w:tr w:rsidR="008567B5" w:rsidRPr="0073564F" w:rsidTr="00ED0A98">
        <w:trPr>
          <w:trHeight w:val="31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3564F" w:rsidRDefault="008567B5" w:rsidP="00A16A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356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B5" w:rsidRPr="0073564F" w:rsidRDefault="008567B5" w:rsidP="00A16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4F"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</w:tr>
    </w:tbl>
    <w:p w:rsidR="008567B5" w:rsidRDefault="008567B5"/>
    <w:sectPr w:rsidR="008567B5" w:rsidSect="0003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D8E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72DD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34D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DC4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84ED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04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8A7D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5E9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600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1EE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F8C"/>
    <w:rsid w:val="000302AD"/>
    <w:rsid w:val="001549E3"/>
    <w:rsid w:val="00177FB7"/>
    <w:rsid w:val="00193F8C"/>
    <w:rsid w:val="002F7FCC"/>
    <w:rsid w:val="00442610"/>
    <w:rsid w:val="004B7F31"/>
    <w:rsid w:val="004E32C6"/>
    <w:rsid w:val="0061575F"/>
    <w:rsid w:val="00672E21"/>
    <w:rsid w:val="0073564F"/>
    <w:rsid w:val="0077079D"/>
    <w:rsid w:val="008567B5"/>
    <w:rsid w:val="008F7B1C"/>
    <w:rsid w:val="009E5DD2"/>
    <w:rsid w:val="00A16A85"/>
    <w:rsid w:val="00A834C0"/>
    <w:rsid w:val="00B5220E"/>
    <w:rsid w:val="00C97E4E"/>
    <w:rsid w:val="00CD4376"/>
    <w:rsid w:val="00D77553"/>
    <w:rsid w:val="00D931A4"/>
    <w:rsid w:val="00ED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C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294</TotalTime>
  <Pages>1</Pages>
  <Words>194</Words>
  <Characters>1111</Characters>
  <Application>Microsoft Office Outlook</Application>
  <DocSecurity>0</DocSecurity>
  <Lines>0</Lines>
  <Paragraphs>0</Paragraphs>
  <ScaleCrop>false</ScaleCrop>
  <Company>FCGSI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galimov@ugranko.ru</dc:creator>
  <cp:keywords/>
  <dc:description/>
  <cp:lastModifiedBy>Гавриленко Людмила В</cp:lastModifiedBy>
  <cp:revision>8</cp:revision>
  <dcterms:created xsi:type="dcterms:W3CDTF">2024-10-02T07:46:00Z</dcterms:created>
  <dcterms:modified xsi:type="dcterms:W3CDTF">2024-11-26T11:18:00Z</dcterms:modified>
</cp:coreProperties>
</file>