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5103"/>
      </w:tblGrid>
      <w:tr w:rsidR="003370E8" w:rsidRPr="00332070" w:rsidTr="004E32C6">
        <w:trPr>
          <w:trHeight w:val="219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0E8" w:rsidRPr="00A834C0" w:rsidRDefault="003370E8" w:rsidP="004E32C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A834C0">
              <w:rPr>
                <w:rFonts w:ascii="Times New Roman" w:hAnsi="Times New Roman"/>
                <w:bCs/>
                <w:lang w:eastAsia="ru-RU"/>
              </w:rPr>
              <w:t>Информация о р</w:t>
            </w: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>уководителе проекта</w:t>
            </w:r>
          </w:p>
        </w:tc>
      </w:tr>
      <w:tr w:rsidR="003370E8" w:rsidRPr="00332070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A834C0" w:rsidRDefault="003370E8" w:rsidP="004E32C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Должность руководителя проекта </w:t>
            </w:r>
            <w:r w:rsidRPr="00A834C0">
              <w:rPr>
                <w:rFonts w:ascii="Times New Roman" w:hAnsi="Times New Roman"/>
                <w:bCs/>
                <w:color w:val="000000"/>
                <w:lang w:eastAsia="ru-RU" w:bidi="he-IL"/>
              </w:rPr>
              <w:t>‎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0E8" w:rsidRPr="00A834C0" w:rsidRDefault="003370E8" w:rsidP="004E32C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Председатель </w:t>
            </w:r>
          </w:p>
        </w:tc>
      </w:tr>
      <w:tr w:rsidR="003370E8" w:rsidRPr="00332070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A834C0" w:rsidRDefault="003370E8" w:rsidP="004E32C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>Команда проекта состоит только из его руководителя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0E8" w:rsidRPr="00A834C0" w:rsidRDefault="003370E8" w:rsidP="004E32C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34C0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Если руководитель проекта-единственный член команды, необходимо поставить отметку. Если в команде проекта два и более человека, отметка не ставится. </w:t>
            </w:r>
          </w:p>
        </w:tc>
      </w:tr>
      <w:tr w:rsidR="003370E8" w:rsidRPr="00332070" w:rsidTr="004E32C6">
        <w:trPr>
          <w:trHeight w:val="3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A834C0" w:rsidRDefault="003370E8" w:rsidP="004E32C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>Ф.И.О руководителя проекта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A834C0" w:rsidRDefault="003370E8" w:rsidP="004E32C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lang w:eastAsia="ru-RU"/>
              </w:rPr>
              <w:t xml:space="preserve">Гавриленко Людмила Владимировна </w:t>
            </w:r>
          </w:p>
        </w:tc>
      </w:tr>
      <w:tr w:rsidR="003370E8" w:rsidRPr="00332070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A834C0" w:rsidRDefault="003370E8" w:rsidP="004E32C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>Мобильный телефон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A834C0" w:rsidRDefault="003370E8" w:rsidP="004E32C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lang w:eastAsia="ru-RU"/>
              </w:rPr>
              <w:t>+79825512859</w:t>
            </w:r>
          </w:p>
        </w:tc>
      </w:tr>
      <w:tr w:rsidR="003370E8" w:rsidRPr="00672E21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672E21" w:rsidRDefault="003370E8" w:rsidP="004E32C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672E21">
              <w:rPr>
                <w:rFonts w:ascii="Times New Roman" w:hAnsi="Times New Roman"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F53B4C" w:rsidRDefault="003370E8" w:rsidP="004E3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E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Dori-hom@yandex.ru</w:t>
            </w:r>
          </w:p>
        </w:tc>
      </w:tr>
      <w:tr w:rsidR="003370E8" w:rsidRPr="00672E21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672E21" w:rsidRDefault="003370E8" w:rsidP="004E32C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672E21" w:rsidRDefault="003370E8" w:rsidP="004E3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2E21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3370E8" w:rsidRPr="00672E21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672E21" w:rsidRDefault="003370E8" w:rsidP="004E32C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E2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672E21" w:rsidRDefault="003370E8" w:rsidP="004E3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2E21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 Синергия</w:t>
            </w:r>
          </w:p>
        </w:tc>
      </w:tr>
      <w:tr w:rsidR="003370E8" w:rsidRPr="00672E21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672E21" w:rsidRDefault="003370E8" w:rsidP="004E32C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E2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8" w:rsidRPr="00672E21" w:rsidRDefault="003370E8" w:rsidP="004E3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2E21">
              <w:rPr>
                <w:rFonts w:ascii="Times New Roman" w:hAnsi="Times New Roman"/>
                <w:sz w:val="24"/>
                <w:szCs w:val="24"/>
                <w:lang w:eastAsia="ru-RU"/>
              </w:rPr>
              <w:t>Юрист Социальное обслуживание и право</w:t>
            </w:r>
          </w:p>
        </w:tc>
      </w:tr>
      <w:tr w:rsidR="003370E8" w:rsidRPr="00672E21" w:rsidTr="00600D85">
        <w:trPr>
          <w:trHeight w:val="633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0E8" w:rsidRPr="00672E21" w:rsidRDefault="003370E8" w:rsidP="0060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Опыт реализации социально значимых проектов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 последние три года в должности руководителя.</w:t>
            </w:r>
          </w:p>
        </w:tc>
      </w:tr>
      <w:tr w:rsidR="003370E8" w:rsidRPr="001549E3" w:rsidTr="00600D85">
        <w:trPr>
          <w:trHeight w:val="63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0E8" w:rsidRPr="001549E3" w:rsidRDefault="003370E8" w:rsidP="00600D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0E8" w:rsidRPr="001549E3" w:rsidRDefault="003370E8" w:rsidP="0060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Год реализации проекта</w:t>
            </w:r>
          </w:p>
        </w:tc>
      </w:tr>
      <w:tr w:rsidR="003370E8" w:rsidRPr="001549E3" w:rsidTr="00600D85">
        <w:trPr>
          <w:trHeight w:val="63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0E8" w:rsidRPr="001549E3" w:rsidRDefault="003370E8" w:rsidP="00600D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Доброе дело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0E8" w:rsidRPr="001549E3" w:rsidRDefault="003370E8" w:rsidP="0060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3370E8" w:rsidRPr="001549E3" w:rsidTr="00600D85">
        <w:trPr>
          <w:trHeight w:val="63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0E8" w:rsidRPr="001549E3" w:rsidRDefault="003370E8" w:rsidP="00600D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Доброе дело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0E8" w:rsidRPr="001549E3" w:rsidRDefault="003370E8" w:rsidP="0060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3370E8" w:rsidRPr="001549E3" w:rsidTr="00600D85">
        <w:trPr>
          <w:trHeight w:val="63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0E8" w:rsidRPr="001549E3" w:rsidRDefault="003370E8" w:rsidP="00600D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Доброе дело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0E8" w:rsidRPr="001549E3" w:rsidRDefault="003370E8" w:rsidP="00600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9E3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</w:tr>
    </w:tbl>
    <w:p w:rsidR="003370E8" w:rsidRDefault="003370E8">
      <w:bookmarkStart w:id="0" w:name="_GoBack"/>
      <w:bookmarkEnd w:id="0"/>
    </w:p>
    <w:sectPr w:rsidR="003370E8" w:rsidSect="0034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F8C"/>
    <w:rsid w:val="000260C7"/>
    <w:rsid w:val="00153881"/>
    <w:rsid w:val="001549E3"/>
    <w:rsid w:val="00193F8C"/>
    <w:rsid w:val="00332070"/>
    <w:rsid w:val="003370E8"/>
    <w:rsid w:val="00346024"/>
    <w:rsid w:val="004E32C6"/>
    <w:rsid w:val="00600D85"/>
    <w:rsid w:val="00672E21"/>
    <w:rsid w:val="00786F41"/>
    <w:rsid w:val="00A834C0"/>
    <w:rsid w:val="00B5220E"/>
    <w:rsid w:val="00BF7E0D"/>
    <w:rsid w:val="00CD4376"/>
    <w:rsid w:val="00E3409C"/>
    <w:rsid w:val="00EF04BD"/>
    <w:rsid w:val="00F16BFB"/>
    <w:rsid w:val="00F5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8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110</Words>
  <Characters>627</Characters>
  <Application>Microsoft Office Outlook</Application>
  <DocSecurity>0</DocSecurity>
  <Lines>0</Lines>
  <Paragraphs>0</Paragraphs>
  <ScaleCrop>false</ScaleCrop>
  <Company>FCGSI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galimov@ugranko.ru</dc:creator>
  <cp:keywords/>
  <dc:description/>
  <cp:lastModifiedBy>Гавриленко Людмила В</cp:lastModifiedBy>
  <cp:revision>7</cp:revision>
  <cp:lastPrinted>2024-11-26T06:23:00Z</cp:lastPrinted>
  <dcterms:created xsi:type="dcterms:W3CDTF">2024-10-02T07:46:00Z</dcterms:created>
  <dcterms:modified xsi:type="dcterms:W3CDTF">2024-11-26T06:27:00Z</dcterms:modified>
</cp:coreProperties>
</file>