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1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5103"/>
      </w:tblGrid>
      <w:tr w:rsidR="00EA6E02" w:rsidRPr="00A15A01" w:rsidTr="005A325E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834C0">
              <w:rPr>
                <w:rFonts w:ascii="Times New Roman" w:hAnsi="Times New Roman"/>
                <w:bCs/>
                <w:lang w:eastAsia="ru-RU"/>
              </w:rPr>
              <w:t>Информация об организации</w:t>
            </w:r>
          </w:p>
        </w:tc>
      </w:tr>
      <w:tr w:rsidR="00EA6E02" w:rsidRPr="00A15A01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Полное и сокращенное (при наличии) наименование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908">
              <w:rPr>
                <w:rFonts w:ascii="Times New Roman" w:hAnsi="Times New Roman"/>
                <w:color w:val="000000"/>
                <w:sz w:val="24"/>
                <w:szCs w:val="24"/>
              </w:rPr>
              <w:t>Пыть-Яхская городская организация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6E02" w:rsidRPr="00955908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(П-Я ГО ВОИ)</w:t>
            </w:r>
          </w:p>
        </w:tc>
      </w:tr>
      <w:tr w:rsidR="00EA6E02" w:rsidRPr="00A15A01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190BC6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90BC6">
              <w:rPr>
                <w:rFonts w:ascii="Times New Roman" w:hAnsi="Times New Roman"/>
                <w:color w:val="000000"/>
                <w:lang w:eastAsia="ru-RU"/>
              </w:rPr>
              <w:t>1038605501670</w:t>
            </w:r>
          </w:p>
        </w:tc>
      </w:tr>
      <w:tr w:rsidR="00EA6E02" w:rsidRPr="00A15A01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190BC6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BC6">
              <w:rPr>
                <w:rFonts w:ascii="Times New Roman" w:hAnsi="Times New Roman"/>
                <w:color w:val="000000"/>
                <w:sz w:val="24"/>
                <w:szCs w:val="24"/>
              </w:rPr>
              <w:t>8612008628</w:t>
            </w:r>
          </w:p>
        </w:tc>
      </w:tr>
      <w:tr w:rsidR="00EA6E02" w:rsidRPr="00A15A01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Место нахождения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190BC6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B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628380, Ханты-Мансийский Автономный округ - Югра, г Пыть-Ях, мкр 2-й, д 29</w:t>
            </w:r>
          </w:p>
        </w:tc>
      </w:tr>
      <w:tr w:rsidR="00EA6E02" w:rsidRPr="00A15A01" w:rsidTr="009E01DF">
        <w:trPr>
          <w:trHeight w:val="862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Основные виды деятельности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9E01DF" w:rsidRDefault="00EA6E02" w:rsidP="009E01DF">
            <w:pPr>
              <w:pStyle w:val="Heading2"/>
              <w:shd w:val="clear" w:color="auto" w:fill="FFFFFF"/>
              <w:spacing w:before="0" w:after="240" w:line="300" w:lineRule="atLeast"/>
              <w:textAlignment w:val="top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9E01DF">
              <w:rPr>
                <w:rStyle w:val="titlewrapper"/>
                <w:rFonts w:ascii="Times New Roman" w:hAnsi="Times New Roman"/>
                <w:b w:val="0"/>
                <w:color w:val="333333"/>
                <w:sz w:val="24"/>
                <w:szCs w:val="24"/>
              </w:rPr>
              <w:t>ОКВЭД: 94.99</w:t>
            </w:r>
            <w:r>
              <w:rPr>
                <w:rStyle w:val="titlewrapper"/>
                <w:rFonts w:cs="Arial"/>
                <w:b w:val="0"/>
                <w:color w:val="333333"/>
                <w:sz w:val="24"/>
                <w:szCs w:val="24"/>
              </w:rPr>
              <w:t xml:space="preserve"> </w:t>
            </w:r>
            <w:r w:rsidRPr="009E01D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EA6E02" w:rsidRPr="00A15A01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Контактный телефон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079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8(3463) 42-00-49</w:t>
            </w:r>
          </w:p>
        </w:tc>
      </w:tr>
      <w:tr w:rsidR="00EA6E02" w:rsidRPr="00A15A01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4E32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hAnsi="Times New Roman"/>
                <w:bCs/>
                <w:color w:val="000000"/>
                <w:lang w:eastAsia="ru-RU"/>
              </w:rPr>
              <w:t>Адрес электронной почты для направления организации юридически значимых сообщений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E02" w:rsidRPr="00A834C0" w:rsidRDefault="00EA6E02" w:rsidP="009E01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70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Dori-hom@yandex.ru</w:t>
            </w:r>
          </w:p>
        </w:tc>
      </w:tr>
    </w:tbl>
    <w:p w:rsidR="00EA6E02" w:rsidRDefault="00EA6E02">
      <w:bookmarkStart w:id="0" w:name="_GoBack"/>
      <w:bookmarkEnd w:id="0"/>
    </w:p>
    <w:sectPr w:rsidR="00EA6E02" w:rsidSect="008C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F8C"/>
    <w:rsid w:val="00190BC6"/>
    <w:rsid w:val="00193F8C"/>
    <w:rsid w:val="002F7FCC"/>
    <w:rsid w:val="004E32C6"/>
    <w:rsid w:val="005A325E"/>
    <w:rsid w:val="0077079D"/>
    <w:rsid w:val="008C5EE5"/>
    <w:rsid w:val="00955908"/>
    <w:rsid w:val="009E01DF"/>
    <w:rsid w:val="00A15A01"/>
    <w:rsid w:val="00A834C0"/>
    <w:rsid w:val="00B5220E"/>
    <w:rsid w:val="00CD4376"/>
    <w:rsid w:val="00EA6E02"/>
    <w:rsid w:val="00E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C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E01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E0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0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lewrapper">
    <w:name w:val="title_wrapper"/>
    <w:basedOn w:val="DefaultParagraphFont"/>
    <w:uiPriority w:val="99"/>
    <w:rsid w:val="009E01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105</Words>
  <Characters>601</Characters>
  <Application>Microsoft Office Outlook</Application>
  <DocSecurity>0</DocSecurity>
  <Lines>0</Lines>
  <Paragraphs>0</Paragraphs>
  <ScaleCrop>false</ScaleCrop>
  <Company>FCGSI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Гавриленко Людмила В</cp:lastModifiedBy>
  <cp:revision>6</cp:revision>
  <dcterms:created xsi:type="dcterms:W3CDTF">2024-10-02T07:46:00Z</dcterms:created>
  <dcterms:modified xsi:type="dcterms:W3CDTF">2024-11-27T05:08:00Z</dcterms:modified>
</cp:coreProperties>
</file>